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0692" w14:textId="77777777" w:rsidR="007D52F4" w:rsidRDefault="008E15E0" w:rsidP="008E15E0">
      <w:pPr>
        <w:pStyle w:val="Heading1"/>
        <w:rPr>
          <w:lang w:val="en-US"/>
        </w:rPr>
      </w:pPr>
      <w:r>
        <w:rPr>
          <w:lang w:val="en-US"/>
        </w:rPr>
        <w:t>How Functions must be used till now.</w:t>
      </w:r>
    </w:p>
    <w:p w14:paraId="6B46D6C2" w14:textId="7DADDE5C" w:rsidR="00BD2A30" w:rsidRDefault="00BD2A30" w:rsidP="00BD2A30">
      <w:pPr>
        <w:rPr>
          <w:lang w:val="en-US"/>
        </w:rPr>
      </w:pPr>
      <w:r>
        <w:rPr>
          <w:lang w:val="en-US"/>
        </w:rPr>
        <w:t xml:space="preserve">I have to type the function manually alphabet by </w:t>
      </w:r>
      <w:r w:rsidR="00644EE7">
        <w:rPr>
          <w:lang w:val="en-US"/>
        </w:rPr>
        <w:t>alphabet.</w:t>
      </w:r>
    </w:p>
    <w:p w14:paraId="4D5127D5" w14:textId="6669769D" w:rsidR="00BD2A30" w:rsidRPr="00BD2A30" w:rsidRDefault="00BD2A30" w:rsidP="00BD2A30">
      <w:pPr>
        <w:rPr>
          <w:lang w:val="en-US"/>
        </w:rPr>
      </w:pPr>
      <w:r>
        <w:rPr>
          <w:noProof/>
        </w:rPr>
        <w:drawing>
          <wp:inline distT="0" distB="0" distL="0" distR="0" wp14:anchorId="5A57BBB7" wp14:editId="75695EDF">
            <wp:extent cx="5760720" cy="11976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70461" w14:textId="77777777" w:rsidR="008E15E0" w:rsidRDefault="008E15E0" w:rsidP="008E15E0">
      <w:pPr>
        <w:pStyle w:val="Heading1"/>
        <w:rPr>
          <w:lang w:val="en-US"/>
        </w:rPr>
      </w:pPr>
      <w:r>
        <w:rPr>
          <w:lang w:val="en-US"/>
        </w:rPr>
        <w:t>How I want functions to used</w:t>
      </w:r>
    </w:p>
    <w:p w14:paraId="6E1FC218" w14:textId="143BFE75" w:rsidR="008E15E0" w:rsidRPr="008E15E0" w:rsidRDefault="008E15E0" w:rsidP="008E15E0">
      <w:pPr>
        <w:rPr>
          <w:lang w:val="en-US"/>
        </w:rPr>
      </w:pPr>
      <w:r>
        <w:rPr>
          <w:lang w:val="en-US"/>
        </w:rPr>
        <w:t>I just typed s and the system showed me all the functions starting with s and how to use each function. All I have to do, is to select and press ENTER to use that function</w:t>
      </w:r>
      <w:r w:rsidR="0081758F">
        <w:rPr>
          <w:lang w:val="en-US"/>
        </w:rPr>
        <w:t xml:space="preserve"> and the system automatically adds that function along with the brackets and all the stuff that FUNCTION is required to work. All I need to do is to the data there.</w:t>
      </w:r>
    </w:p>
    <w:p w14:paraId="53661026" w14:textId="4CCACBDF" w:rsidR="008E15E0" w:rsidRPr="008E15E0" w:rsidRDefault="0047296B" w:rsidP="00882431">
      <w:pPr>
        <w:rPr>
          <w:lang w:val="en-US"/>
        </w:rPr>
      </w:pPr>
      <w:r>
        <w:rPr>
          <w:noProof/>
        </w:rPr>
        <w:drawing>
          <wp:inline distT="0" distB="0" distL="0" distR="0" wp14:anchorId="1AFBFFE2" wp14:editId="265457B2">
            <wp:extent cx="5760720" cy="1781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5E0" w:rsidRPr="008E15E0" w:rsidSect="000A710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5692" w14:textId="77777777" w:rsidR="008E15E0" w:rsidRDefault="008E15E0" w:rsidP="00C65519">
      <w:pPr>
        <w:spacing w:after="0" w:line="240" w:lineRule="auto"/>
      </w:pPr>
      <w:r>
        <w:separator/>
      </w:r>
    </w:p>
  </w:endnote>
  <w:endnote w:type="continuationSeparator" w:id="0">
    <w:p w14:paraId="1541EE08" w14:textId="77777777" w:rsidR="008E15E0" w:rsidRDefault="008E15E0" w:rsidP="00C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72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8E840" w14:textId="77777777" w:rsidR="00C65519" w:rsidRDefault="00C65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28910" w14:textId="77777777" w:rsidR="00C65519" w:rsidRDefault="00C65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C58B" w14:textId="77777777" w:rsidR="008E15E0" w:rsidRDefault="008E15E0" w:rsidP="00C65519">
      <w:pPr>
        <w:spacing w:after="0" w:line="240" w:lineRule="auto"/>
      </w:pPr>
      <w:r>
        <w:separator/>
      </w:r>
    </w:p>
  </w:footnote>
  <w:footnote w:type="continuationSeparator" w:id="0">
    <w:p w14:paraId="7DF78D82" w14:textId="77777777" w:rsidR="008E15E0" w:rsidRDefault="008E15E0" w:rsidP="00C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A9E9" w14:textId="77777777" w:rsidR="00C65519" w:rsidRDefault="00C655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34FF14" wp14:editId="2B2A67F3">
          <wp:simplePos x="0" y="0"/>
          <wp:positionH relativeFrom="column">
            <wp:posOffset>4901806</wp:posOffset>
          </wp:positionH>
          <wp:positionV relativeFrom="paragraph">
            <wp:posOffset>-197332</wp:posOffset>
          </wp:positionV>
          <wp:extent cx="1102995" cy="532130"/>
          <wp:effectExtent l="0" t="0" r="1905" b="127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Header</w:t>
    </w:r>
  </w:p>
  <w:p w14:paraId="6D5330F9" w14:textId="77777777" w:rsidR="00C65519" w:rsidRDefault="00C65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FE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56AE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713B4A"/>
    <w:multiLevelType w:val="hybridMultilevel"/>
    <w:tmpl w:val="AEE4F090"/>
    <w:lvl w:ilvl="0" w:tplc="28FE22A4">
      <w:start w:val="1"/>
      <w:numFmt w:val="decimal"/>
      <w:pStyle w:val="Bulletpoin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62376">
    <w:abstractNumId w:val="2"/>
  </w:num>
  <w:num w:numId="2" w16cid:durableId="1726180821">
    <w:abstractNumId w:val="1"/>
  </w:num>
  <w:num w:numId="3" w16cid:durableId="13375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E0"/>
    <w:rsid w:val="000446B3"/>
    <w:rsid w:val="000A710A"/>
    <w:rsid w:val="0024440E"/>
    <w:rsid w:val="0047296B"/>
    <w:rsid w:val="00644EE7"/>
    <w:rsid w:val="00723C9D"/>
    <w:rsid w:val="007D52F4"/>
    <w:rsid w:val="0081758F"/>
    <w:rsid w:val="00882431"/>
    <w:rsid w:val="008E15E0"/>
    <w:rsid w:val="00BD2A30"/>
    <w:rsid w:val="00C65519"/>
    <w:rsid w:val="00D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7A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4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4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44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0446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2444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47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6B3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6B3"/>
    <w:rPr>
      <w:rFonts w:asciiTheme="majorHAnsi" w:eastAsiaTheme="majorEastAsia" w:hAnsiTheme="majorHAnsi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0446B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6B3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446B3"/>
    <w:pPr>
      <w:numPr>
        <w:ilvl w:val="1"/>
      </w:numPr>
    </w:pPr>
    <w:rPr>
      <w:rFonts w:eastAsiaTheme="minorEastAsia"/>
      <w:b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46B3"/>
    <w:rPr>
      <w:rFonts w:eastAsiaTheme="minorEastAsia"/>
      <w:b/>
      <w:spacing w:val="15"/>
      <w:sz w:val="32"/>
    </w:rPr>
  </w:style>
  <w:style w:type="character" w:styleId="SubtleEmphasis">
    <w:name w:val="Subtle Emphasis"/>
    <w:basedOn w:val="DefaultParagraphFont"/>
    <w:uiPriority w:val="19"/>
    <w:rsid w:val="000446B3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0446B3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446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0446B3"/>
    <w:pPr>
      <w:framePr w:wrap="notBeside" w:vAnchor="text" w:hAnchor="text" w:y="1"/>
      <w:spacing w:before="360" w:after="360"/>
      <w:ind w:left="862" w:right="862"/>
      <w:jc w:val="center"/>
    </w:pPr>
    <w:rPr>
      <w:b/>
      <w:i/>
      <w:iCs/>
      <w:color w:val="0431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6B3"/>
    <w:rPr>
      <w:b/>
      <w:i/>
      <w:iCs/>
      <w:color w:val="0431A6" w:themeColor="accent1"/>
    </w:rPr>
  </w:style>
  <w:style w:type="character" w:styleId="Strong">
    <w:name w:val="Strong"/>
    <w:basedOn w:val="DefaultParagraphFont"/>
    <w:uiPriority w:val="22"/>
    <w:rsid w:val="000446B3"/>
    <w:rPr>
      <w:b/>
      <w:bCs/>
    </w:rPr>
  </w:style>
  <w:style w:type="character" w:styleId="Emphasis">
    <w:name w:val="Emphasis"/>
    <w:basedOn w:val="DefaultParagraphFont"/>
    <w:uiPriority w:val="20"/>
    <w:rsid w:val="000446B3"/>
    <w:rPr>
      <w:rFonts w:asciiTheme="minorHAnsi" w:hAnsiTheme="minorHAnsi"/>
      <w:b/>
      <w:i w:val="0"/>
      <w:iCs/>
      <w:sz w:val="22"/>
    </w:rPr>
  </w:style>
  <w:style w:type="character" w:styleId="IntenseEmphasis">
    <w:name w:val="Intense Emphasis"/>
    <w:basedOn w:val="DefaultParagraphFont"/>
    <w:uiPriority w:val="21"/>
    <w:rsid w:val="000446B3"/>
    <w:rPr>
      <w:rFonts w:asciiTheme="minorHAnsi" w:hAnsiTheme="minorHAnsi"/>
      <w:b/>
      <w:i w:val="0"/>
      <w:iCs/>
      <w:color w:val="0431A6" w:themeColor="accent1"/>
      <w:sz w:val="22"/>
    </w:rPr>
  </w:style>
  <w:style w:type="character" w:styleId="SubtleReference">
    <w:name w:val="Subtle Reference"/>
    <w:basedOn w:val="DefaultParagraphFont"/>
    <w:uiPriority w:val="31"/>
    <w:rsid w:val="000446B3"/>
    <w:rPr>
      <w:rFonts w:asciiTheme="minorHAnsi" w:hAnsiTheme="minorHAnsi"/>
      <w:caps w:val="0"/>
      <w:smallCaps/>
      <w:color w:val="auto"/>
      <w:sz w:val="22"/>
    </w:rPr>
  </w:style>
  <w:style w:type="character" w:styleId="IntenseReference">
    <w:name w:val="Intense Reference"/>
    <w:basedOn w:val="DefaultParagraphFont"/>
    <w:uiPriority w:val="32"/>
    <w:rsid w:val="000446B3"/>
    <w:rPr>
      <w:rFonts w:asciiTheme="minorHAnsi" w:hAnsiTheme="minorHAnsi"/>
      <w:b/>
      <w:bCs/>
      <w:smallCaps/>
      <w:color w:val="0431A6" w:themeColor="accent1"/>
      <w:spacing w:val="5"/>
      <w:sz w:val="22"/>
    </w:rPr>
  </w:style>
  <w:style w:type="character" w:styleId="BookTitle">
    <w:name w:val="Book Title"/>
    <w:basedOn w:val="DefaultParagraphFont"/>
    <w:uiPriority w:val="33"/>
    <w:rsid w:val="000446B3"/>
    <w:rPr>
      <w:rFonts w:asciiTheme="minorHAnsi" w:hAnsiTheme="minorHAnsi"/>
      <w:b/>
      <w:bCs/>
      <w:i w:val="0"/>
      <w:iCs/>
      <w:spacing w:val="5"/>
      <w:sz w:val="40"/>
    </w:rPr>
  </w:style>
  <w:style w:type="paragraph" w:styleId="ListParagraph">
    <w:name w:val="List Paragraph"/>
    <w:basedOn w:val="Normal"/>
    <w:uiPriority w:val="34"/>
    <w:rsid w:val="000446B3"/>
    <w:pPr>
      <w:ind w:left="720"/>
      <w:contextualSpacing/>
    </w:pPr>
  </w:style>
  <w:style w:type="paragraph" w:styleId="NoSpacing">
    <w:name w:val="No Spacing"/>
    <w:link w:val="NoSpacingChar"/>
    <w:autoRedefine/>
    <w:uiPriority w:val="1"/>
    <w:qFormat/>
    <w:rsid w:val="000446B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446B3"/>
    <w:rPr>
      <w:rFonts w:asciiTheme="majorHAnsi" w:eastAsiaTheme="majorEastAsia" w:hAnsiTheme="majorHAnsi" w:cstheme="majorBidi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46B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440E"/>
    <w:rPr>
      <w:rFonts w:asciiTheme="majorHAnsi" w:eastAsiaTheme="majorEastAsia" w:hAnsiTheme="majorHAnsi" w:cstheme="majorBidi"/>
      <w:color w:val="03247C" w:themeColor="accent1" w:themeShade="BF"/>
    </w:rPr>
  </w:style>
  <w:style w:type="paragraph" w:customStyle="1" w:styleId="Bulletpoint">
    <w:name w:val="Bullet point"/>
    <w:basedOn w:val="NoSpacing"/>
    <w:link w:val="BulletpointChar"/>
    <w:qFormat/>
    <w:rsid w:val="0024440E"/>
    <w:pPr>
      <w:numPr>
        <w:numId w:val="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24440E"/>
  </w:style>
  <w:style w:type="character" w:customStyle="1" w:styleId="BulletpointChar">
    <w:name w:val="Bullet point Char"/>
    <w:basedOn w:val="NoSpacingChar"/>
    <w:link w:val="Bulletpoint"/>
    <w:rsid w:val="0024440E"/>
  </w:style>
  <w:style w:type="paragraph" w:styleId="ListBullet">
    <w:name w:val="List Bullet"/>
    <w:basedOn w:val="Normal"/>
    <w:uiPriority w:val="99"/>
    <w:semiHidden/>
    <w:unhideWhenUsed/>
    <w:rsid w:val="00C65519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65519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19"/>
  </w:style>
  <w:style w:type="paragraph" w:styleId="Footer">
    <w:name w:val="footer"/>
    <w:basedOn w:val="Normal"/>
    <w:link w:val="FooterChar"/>
    <w:uiPriority w:val="99"/>
    <w:unhideWhenUsed/>
    <w:rsid w:val="00C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dharth.thakur\AppData\Local\Temp\2\Templafy\WordVsto\gf0vpedy.dotx" TargetMode="External"/></Relationships>
</file>

<file path=word/theme/theme1.xml><?xml version="1.0" encoding="utf-8"?>
<a:theme xmlns:a="http://schemas.openxmlformats.org/drawingml/2006/main" name="Office Theme">
  <a:themeElements>
    <a:clrScheme name="DSV 2023">
      <a:dk1>
        <a:sysClr val="windowText" lastClr="000000"/>
      </a:dk1>
      <a:lt1>
        <a:sysClr val="window" lastClr="FFFFFF"/>
      </a:lt1>
      <a:dk2>
        <a:srgbClr val="002664"/>
      </a:dk2>
      <a:lt2>
        <a:srgbClr val="DBDCDD"/>
      </a:lt2>
      <a:accent1>
        <a:srgbClr val="0431A6"/>
      </a:accent1>
      <a:accent2>
        <a:srgbClr val="4B87E0"/>
      </a:accent2>
      <a:accent3>
        <a:srgbClr val="00682A"/>
      </a:accent3>
      <a:accent4>
        <a:srgbClr val="B6551E"/>
      </a:accent4>
      <a:accent5>
        <a:srgbClr val="FFCA0C"/>
      </a:accent5>
      <a:accent6>
        <a:srgbClr val="2F3135"/>
      </a:accent6>
      <a:hlink>
        <a:srgbClr val="0431A6"/>
      </a:hlink>
      <a:folHlink>
        <a:srgbClr val="4B87E0"/>
      </a:folHlink>
    </a:clrScheme>
    <a:fontScheme name="DS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_DSV 2023 (1)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6B7419A-ECED-446F-82CB-06A8A8B33872}">
  <ds:schemaRefs/>
</ds:datastoreItem>
</file>

<file path=customXml/itemProps2.xml><?xml version="1.0" encoding="utf-8"?>
<ds:datastoreItem xmlns:ds="http://schemas.openxmlformats.org/officeDocument/2006/customXml" ds:itemID="{F3F6B499-126F-4EC6-8BED-8C45E4B24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gf0vpedy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2023-08-04T09:11:00Z</dcterms:created>
  <dcterms:modified xsi:type="dcterms:W3CDTF">2023-08-04T09:17:00Z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dsv</vt:lpwstr>
  </property>
  <property fmtid="{D5CDD505-2E9C-101B-9397-08002B2CF9AE}" pid="3" name="TemplafyTemplateId">
    <vt:lpwstr>638149084407518241</vt:lpwstr>
  </property>
  <property fmtid="{D5CDD505-2E9C-101B-9397-08002B2CF9AE}" pid="4" name="TemplafyUserProfileId">
    <vt:lpwstr>637995358609949313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